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56" w:rsidRDefault="00013056" w:rsidP="00B309B4">
      <w:pPr>
        <w:jc w:val="center"/>
        <w:rPr>
          <w:sz w:val="28"/>
          <w:szCs w:val="28"/>
        </w:rPr>
      </w:pPr>
      <w:r w:rsidRPr="007F5C14">
        <w:rPr>
          <w:noProof/>
          <w:sz w:val="28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1.5pt;height:63.75pt;visibility:visible">
            <v:imagedata r:id="rId7" o:title=""/>
          </v:shape>
        </w:pict>
      </w:r>
      <w:r>
        <w:rPr>
          <w:sz w:val="28"/>
          <w:szCs w:val="28"/>
        </w:rPr>
        <w:t xml:space="preserve">                </w:t>
      </w:r>
    </w:p>
    <w:p w:rsidR="00013056" w:rsidRPr="008E32B7" w:rsidRDefault="00013056" w:rsidP="00675CE5">
      <w:pPr>
        <w:jc w:val="center"/>
        <w:rPr>
          <w:b/>
        </w:rPr>
      </w:pPr>
    </w:p>
    <w:p w:rsidR="00013056" w:rsidRPr="008E32B7" w:rsidRDefault="00013056" w:rsidP="00675CE5">
      <w:pPr>
        <w:ind w:firstLine="425"/>
        <w:jc w:val="center"/>
        <w:rPr>
          <w:b/>
        </w:rPr>
      </w:pPr>
      <w:r w:rsidRPr="008E32B7">
        <w:rPr>
          <w:b/>
        </w:rPr>
        <w:t xml:space="preserve">СОВЕТ ДЕПУТАТОВ  </w:t>
      </w:r>
      <w:r w:rsidRPr="008E32B7">
        <w:rPr>
          <w:b/>
          <w:color w:val="0000FF"/>
        </w:rPr>
        <w:t xml:space="preserve">ЧУДИНОВСКОГО  </w:t>
      </w:r>
      <w:r w:rsidRPr="008E32B7">
        <w:rPr>
          <w:b/>
        </w:rPr>
        <w:t>СЕЛЬСКОГО ПОСЕЛЕНИЯ</w:t>
      </w:r>
    </w:p>
    <w:p w:rsidR="00013056" w:rsidRPr="008E32B7" w:rsidRDefault="00013056" w:rsidP="00675CE5">
      <w:pPr>
        <w:ind w:firstLine="425"/>
        <w:jc w:val="center"/>
        <w:rPr>
          <w:b/>
        </w:rPr>
      </w:pPr>
      <w:r w:rsidRPr="008E32B7">
        <w:rPr>
          <w:b/>
        </w:rPr>
        <w:t>ОКТЯБРЬСКОГО МУНИЦИПАЛЬНОГО РАЙОНА</w:t>
      </w:r>
    </w:p>
    <w:p w:rsidR="00013056" w:rsidRPr="008E32B7" w:rsidRDefault="00013056" w:rsidP="00675CE5">
      <w:pPr>
        <w:ind w:firstLine="425"/>
        <w:jc w:val="center"/>
        <w:rPr>
          <w:b/>
        </w:rPr>
      </w:pPr>
      <w:r w:rsidRPr="008E32B7">
        <w:rPr>
          <w:b/>
        </w:rPr>
        <w:t>ЧЕЛЯБИНСК</w:t>
      </w:r>
      <w:r>
        <w:rPr>
          <w:b/>
        </w:rPr>
        <w:t>ОЙ</w:t>
      </w:r>
      <w:r w:rsidRPr="008E32B7">
        <w:rPr>
          <w:b/>
        </w:rPr>
        <w:t xml:space="preserve"> ОБЛАСТ</w:t>
      </w:r>
      <w:r>
        <w:rPr>
          <w:b/>
        </w:rPr>
        <w:t>И</w:t>
      </w:r>
    </w:p>
    <w:p w:rsidR="00013056" w:rsidRPr="008E32B7" w:rsidRDefault="00013056" w:rsidP="00675CE5">
      <w:pPr>
        <w:jc w:val="center"/>
        <w:rPr>
          <w:b/>
        </w:rPr>
      </w:pPr>
    </w:p>
    <w:p w:rsidR="00013056" w:rsidRPr="008E32B7" w:rsidRDefault="00013056" w:rsidP="00675CE5">
      <w:pPr>
        <w:jc w:val="center"/>
        <w:rPr>
          <w:b/>
        </w:rPr>
      </w:pPr>
      <w:r w:rsidRPr="008E32B7">
        <w:rPr>
          <w:b/>
        </w:rPr>
        <w:t xml:space="preserve">Р Е Ш Е Н И Е       </w:t>
      </w:r>
    </w:p>
    <w:p w:rsidR="00013056" w:rsidRPr="008E32B7" w:rsidRDefault="00013056" w:rsidP="00675CE5">
      <w:pPr>
        <w:ind w:left="540"/>
        <w:jc w:val="both"/>
      </w:pPr>
      <w:r>
        <w:rPr>
          <w:noProof/>
        </w:rPr>
        <w:pict>
          <v:line id="_x0000_s1026" style="position:absolute;left:0;text-align:left;z-index:251658240" from="-1.65pt,3.7pt" to="490.35pt,3.7pt"/>
        </w:pict>
      </w:r>
    </w:p>
    <w:p w:rsidR="00013056" w:rsidRPr="008E32B7" w:rsidRDefault="00013056" w:rsidP="00675CE5">
      <w:pPr>
        <w:ind w:left="540"/>
        <w:jc w:val="both"/>
        <w:rPr>
          <w:color w:val="0000FF"/>
        </w:rPr>
      </w:pPr>
      <w:r w:rsidRPr="008E32B7">
        <w:t xml:space="preserve">от </w:t>
      </w:r>
      <w:r>
        <w:t>09.07.2015 г.</w:t>
      </w:r>
      <w:r w:rsidRPr="008E32B7">
        <w:t xml:space="preserve"> г.  №  </w:t>
      </w:r>
      <w:r>
        <w:t>138</w:t>
      </w:r>
    </w:p>
    <w:p w:rsidR="00013056" w:rsidRPr="008E32B7" w:rsidRDefault="00013056" w:rsidP="00675CE5">
      <w:pPr>
        <w:ind w:left="540"/>
      </w:pPr>
    </w:p>
    <w:p w:rsidR="00013056" w:rsidRDefault="00013056" w:rsidP="00675CE5">
      <w:pPr>
        <w:ind w:left="540"/>
      </w:pPr>
    </w:p>
    <w:p w:rsidR="00013056" w:rsidRDefault="00013056" w:rsidP="00675CE5">
      <w:pPr>
        <w:ind w:left="540"/>
      </w:pPr>
    </w:p>
    <w:p w:rsidR="00013056" w:rsidRPr="008E32B7" w:rsidRDefault="00013056" w:rsidP="00675CE5">
      <w:pPr>
        <w:ind w:left="540"/>
      </w:pPr>
      <w:r w:rsidRPr="008E32B7">
        <w:t>О внесении изменений и дополнений</w:t>
      </w:r>
    </w:p>
    <w:p w:rsidR="00013056" w:rsidRPr="008E32B7" w:rsidRDefault="00013056" w:rsidP="00675CE5">
      <w:pPr>
        <w:ind w:left="540"/>
      </w:pPr>
      <w:r w:rsidRPr="008E32B7">
        <w:t>в Устав  Чудиновского</w:t>
      </w:r>
    </w:p>
    <w:p w:rsidR="00013056" w:rsidRPr="008E32B7" w:rsidRDefault="00013056" w:rsidP="00675CE5">
      <w:pPr>
        <w:ind w:left="540"/>
      </w:pPr>
      <w:r w:rsidRPr="008E32B7">
        <w:t>сельского поселения</w:t>
      </w:r>
    </w:p>
    <w:p w:rsidR="00013056" w:rsidRPr="00B9419E" w:rsidRDefault="00013056" w:rsidP="00B309B4">
      <w:pPr>
        <w:rPr>
          <w:rFonts w:ascii="Verdana" w:hAnsi="Verdana"/>
          <w:sz w:val="28"/>
          <w:szCs w:val="28"/>
          <w:lang w:eastAsia="en-US"/>
        </w:rPr>
      </w:pPr>
    </w:p>
    <w:p w:rsidR="00013056" w:rsidRPr="00B9419E" w:rsidRDefault="00013056" w:rsidP="00B309B4">
      <w:pPr>
        <w:rPr>
          <w:rFonts w:ascii="Verdana" w:hAnsi="Verdana"/>
          <w:sz w:val="28"/>
          <w:szCs w:val="28"/>
          <w:lang w:eastAsia="en-US"/>
        </w:rPr>
      </w:pPr>
    </w:p>
    <w:p w:rsidR="00013056" w:rsidRDefault="00013056" w:rsidP="00675CE5">
      <w:pPr>
        <w:spacing w:line="360" w:lineRule="auto"/>
        <w:ind w:left="1248" w:firstLine="168"/>
        <w:rPr>
          <w:sz w:val="28"/>
          <w:szCs w:val="28"/>
        </w:rPr>
      </w:pPr>
      <w:r>
        <w:rPr>
          <w:sz w:val="28"/>
          <w:szCs w:val="28"/>
        </w:rPr>
        <w:t>Совет депутатов Чудиновского сельского</w:t>
      </w:r>
      <w:r w:rsidRPr="00B9419E">
        <w:rPr>
          <w:sz w:val="28"/>
          <w:szCs w:val="28"/>
        </w:rPr>
        <w:t xml:space="preserve"> поселения </w:t>
      </w:r>
    </w:p>
    <w:p w:rsidR="00013056" w:rsidRDefault="00013056" w:rsidP="00675CE5">
      <w:pPr>
        <w:spacing w:line="360" w:lineRule="auto"/>
        <w:ind w:left="1080" w:firstLine="336"/>
        <w:rPr>
          <w:sz w:val="28"/>
          <w:szCs w:val="28"/>
        </w:rPr>
      </w:pPr>
    </w:p>
    <w:p w:rsidR="00013056" w:rsidRPr="00B9419E" w:rsidRDefault="00013056" w:rsidP="00675CE5">
      <w:pPr>
        <w:spacing w:line="360" w:lineRule="auto"/>
        <w:ind w:left="1080" w:firstLine="336"/>
        <w:rPr>
          <w:sz w:val="28"/>
          <w:szCs w:val="28"/>
        </w:rPr>
      </w:pPr>
      <w:r w:rsidRPr="00B9419E">
        <w:rPr>
          <w:sz w:val="28"/>
          <w:szCs w:val="28"/>
        </w:rPr>
        <w:t>РЕШАЕТ:</w:t>
      </w:r>
    </w:p>
    <w:p w:rsidR="00013056" w:rsidRPr="00B9419E" w:rsidRDefault="00013056" w:rsidP="00171658">
      <w:pPr>
        <w:spacing w:line="360" w:lineRule="auto"/>
        <w:ind w:left="540" w:firstLine="504"/>
        <w:jc w:val="both"/>
        <w:rPr>
          <w:sz w:val="28"/>
          <w:szCs w:val="28"/>
        </w:rPr>
      </w:pPr>
      <w:r w:rsidRPr="00B9419E">
        <w:rPr>
          <w:sz w:val="28"/>
          <w:szCs w:val="28"/>
        </w:rPr>
        <w:t>1. Внести в Уст</w:t>
      </w:r>
      <w:r>
        <w:rPr>
          <w:sz w:val="28"/>
          <w:szCs w:val="28"/>
        </w:rPr>
        <w:t xml:space="preserve">ав Чудиновского </w:t>
      </w:r>
      <w:r w:rsidRPr="00B9419E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B9419E">
        <w:rPr>
          <w:sz w:val="28"/>
          <w:szCs w:val="28"/>
        </w:rPr>
        <w:t>поселения следующие изм</w:t>
      </w:r>
      <w:r w:rsidRPr="00B9419E">
        <w:rPr>
          <w:sz w:val="28"/>
          <w:szCs w:val="28"/>
        </w:rPr>
        <w:t>е</w:t>
      </w:r>
      <w:r w:rsidRPr="00B9419E">
        <w:rPr>
          <w:sz w:val="28"/>
          <w:szCs w:val="28"/>
        </w:rPr>
        <w:t>нения и дополнения</w:t>
      </w:r>
      <w:r w:rsidRPr="00B9419E">
        <w:rPr>
          <w:sz w:val="28"/>
          <w:szCs w:val="28"/>
          <w:lang w:eastAsia="en-US"/>
        </w:rPr>
        <w:t xml:space="preserve"> согласно приложению.</w:t>
      </w:r>
    </w:p>
    <w:p w:rsidR="00013056" w:rsidRPr="00B66722" w:rsidRDefault="00013056" w:rsidP="00171658">
      <w:pPr>
        <w:spacing w:line="360" w:lineRule="auto"/>
        <w:ind w:left="540" w:firstLine="540"/>
        <w:jc w:val="both"/>
        <w:rPr>
          <w:sz w:val="28"/>
          <w:szCs w:val="28"/>
        </w:rPr>
      </w:pPr>
      <w:r w:rsidRPr="00B9419E">
        <w:rPr>
          <w:sz w:val="28"/>
          <w:szCs w:val="28"/>
        </w:rPr>
        <w:t xml:space="preserve">2. </w:t>
      </w:r>
      <w:r w:rsidRPr="00B66722">
        <w:rPr>
          <w:sz w:val="28"/>
          <w:szCs w:val="28"/>
        </w:rPr>
        <w:t>Настоящее решение подлежит официальному опубликованию в газете «Октябрьская искра» / обнародованию на информационных стендах после его государственной регистрации в территориальном органе уполномоче</w:t>
      </w:r>
      <w:r w:rsidRPr="00B66722">
        <w:rPr>
          <w:sz w:val="28"/>
          <w:szCs w:val="28"/>
        </w:rPr>
        <w:t>н</w:t>
      </w:r>
      <w:r w:rsidRPr="00B66722">
        <w:rPr>
          <w:sz w:val="28"/>
          <w:szCs w:val="28"/>
        </w:rPr>
        <w:t>ного федерального органа исполнительной власти в сфере регистрации уст</w:t>
      </w:r>
      <w:r w:rsidRPr="00B66722">
        <w:rPr>
          <w:sz w:val="28"/>
          <w:szCs w:val="28"/>
        </w:rPr>
        <w:t>а</w:t>
      </w:r>
      <w:r w:rsidRPr="00B66722">
        <w:rPr>
          <w:sz w:val="28"/>
          <w:szCs w:val="28"/>
        </w:rPr>
        <w:t>вов муниципальных образований.</w:t>
      </w:r>
    </w:p>
    <w:p w:rsidR="00013056" w:rsidRPr="00B9419E" w:rsidRDefault="00013056" w:rsidP="00171658">
      <w:pPr>
        <w:spacing w:line="360" w:lineRule="auto"/>
        <w:ind w:left="540" w:firstLine="504"/>
        <w:jc w:val="both"/>
        <w:rPr>
          <w:sz w:val="28"/>
          <w:szCs w:val="28"/>
        </w:rPr>
      </w:pPr>
      <w:r w:rsidRPr="00B66722">
        <w:rPr>
          <w:sz w:val="28"/>
          <w:szCs w:val="28"/>
        </w:rPr>
        <w:t xml:space="preserve">3. Настоящее решение вступает в силу </w:t>
      </w:r>
      <w:r>
        <w:rPr>
          <w:sz w:val="28"/>
          <w:szCs w:val="28"/>
        </w:rPr>
        <w:t xml:space="preserve">и применяется </w:t>
      </w:r>
      <w:r w:rsidRPr="00B66722">
        <w:rPr>
          <w:sz w:val="28"/>
          <w:szCs w:val="28"/>
        </w:rPr>
        <w:t>в соответствии с действующим законодательством Российской Федерации.</w:t>
      </w:r>
    </w:p>
    <w:p w:rsidR="00013056" w:rsidRPr="00B9419E" w:rsidRDefault="00013056" w:rsidP="00171658">
      <w:pPr>
        <w:spacing w:line="360" w:lineRule="auto"/>
        <w:ind w:left="540"/>
        <w:jc w:val="both"/>
        <w:rPr>
          <w:sz w:val="28"/>
          <w:szCs w:val="28"/>
        </w:rPr>
      </w:pPr>
    </w:p>
    <w:p w:rsidR="00013056" w:rsidRPr="00B9419E" w:rsidRDefault="00013056" w:rsidP="00675CE5">
      <w:pPr>
        <w:autoSpaceDE w:val="0"/>
        <w:autoSpaceDN w:val="0"/>
        <w:adjustRightInd w:val="0"/>
        <w:ind w:left="540"/>
        <w:jc w:val="both"/>
        <w:outlineLvl w:val="0"/>
        <w:rPr>
          <w:sz w:val="28"/>
          <w:szCs w:val="28"/>
        </w:rPr>
      </w:pPr>
    </w:p>
    <w:p w:rsidR="00013056" w:rsidRPr="00B9419E" w:rsidRDefault="00013056" w:rsidP="00675CE5">
      <w:pPr>
        <w:ind w:left="540"/>
        <w:jc w:val="both"/>
        <w:rPr>
          <w:sz w:val="28"/>
          <w:szCs w:val="28"/>
        </w:rPr>
      </w:pPr>
    </w:p>
    <w:p w:rsidR="00013056" w:rsidRDefault="00013056" w:rsidP="00675CE5">
      <w:pPr>
        <w:tabs>
          <w:tab w:val="left" w:pos="7890"/>
        </w:tabs>
        <w:ind w:left="540"/>
        <w:rPr>
          <w:sz w:val="28"/>
          <w:szCs w:val="28"/>
        </w:rPr>
      </w:pPr>
      <w:r>
        <w:rPr>
          <w:sz w:val="28"/>
          <w:szCs w:val="28"/>
        </w:rPr>
        <w:t>Глава Чудиновского</w:t>
      </w:r>
    </w:p>
    <w:p w:rsidR="00013056" w:rsidRDefault="00013056" w:rsidP="00675CE5">
      <w:pPr>
        <w:tabs>
          <w:tab w:val="left" w:pos="7890"/>
        </w:tabs>
        <w:ind w:left="540"/>
        <w:rPr>
          <w:sz w:val="28"/>
          <w:szCs w:val="28"/>
        </w:rPr>
        <w:sectPr w:rsidR="00013056" w:rsidSect="00171658">
          <w:headerReference w:type="even" r:id="rId8"/>
          <w:headerReference w:type="default" r:id="rId9"/>
          <w:pgSz w:w="11906" w:h="16838"/>
          <w:pgMar w:top="539" w:right="926" w:bottom="426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сельского поселения                                                               П.П. Деревянко</w:t>
      </w:r>
    </w:p>
    <w:p w:rsidR="00013056" w:rsidRPr="00171658" w:rsidRDefault="00013056" w:rsidP="00171658">
      <w:pPr>
        <w:ind w:left="540"/>
        <w:jc w:val="right"/>
      </w:pPr>
      <w:r w:rsidRPr="00171658">
        <w:t>Приложение</w:t>
      </w:r>
    </w:p>
    <w:p w:rsidR="00013056" w:rsidRPr="00171658" w:rsidRDefault="00013056" w:rsidP="00171658">
      <w:pPr>
        <w:ind w:left="540"/>
        <w:jc w:val="right"/>
      </w:pPr>
      <w:r w:rsidRPr="00171658">
        <w:t xml:space="preserve">к </w:t>
      </w:r>
      <w:r>
        <w:t xml:space="preserve">проекту </w:t>
      </w:r>
      <w:r w:rsidRPr="00171658">
        <w:t>решени</w:t>
      </w:r>
      <w:r>
        <w:t>я</w:t>
      </w:r>
      <w:r w:rsidRPr="00171658">
        <w:t xml:space="preserve"> Совета депутатов</w:t>
      </w:r>
    </w:p>
    <w:p w:rsidR="00013056" w:rsidRPr="00171658" w:rsidRDefault="00013056" w:rsidP="00171658">
      <w:pPr>
        <w:ind w:left="540"/>
        <w:jc w:val="right"/>
      </w:pPr>
      <w:r>
        <w:t>Чудиновского</w:t>
      </w:r>
      <w:r w:rsidRPr="00171658">
        <w:t xml:space="preserve"> сельского поселения</w:t>
      </w:r>
    </w:p>
    <w:p w:rsidR="00013056" w:rsidRPr="00171658" w:rsidRDefault="00013056" w:rsidP="00171658">
      <w:pPr>
        <w:tabs>
          <w:tab w:val="left" w:pos="6030"/>
          <w:tab w:val="right" w:pos="10205"/>
        </w:tabs>
        <w:ind w:left="540"/>
        <w:jc w:val="right"/>
      </w:pPr>
      <w:r w:rsidRPr="00171658">
        <w:t xml:space="preserve">№ </w:t>
      </w:r>
      <w:r>
        <w:t xml:space="preserve">138 </w:t>
      </w:r>
      <w:r w:rsidRPr="00171658">
        <w:t xml:space="preserve">от </w:t>
      </w:r>
      <w:r>
        <w:t>09.07.2015 г.</w:t>
      </w:r>
    </w:p>
    <w:p w:rsidR="00013056" w:rsidRPr="00171658" w:rsidRDefault="00013056" w:rsidP="00675CE5">
      <w:pPr>
        <w:ind w:left="540"/>
        <w:jc w:val="both"/>
      </w:pPr>
    </w:p>
    <w:p w:rsidR="00013056" w:rsidRDefault="00013056" w:rsidP="00675CE5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3056" w:rsidRDefault="00013056" w:rsidP="00FF7A2F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Изменения и дополнения в Устав Чудиновского сельского поселения:</w:t>
      </w:r>
    </w:p>
    <w:p w:rsidR="00013056" w:rsidRDefault="00013056" w:rsidP="00FF7A2F">
      <w:pPr>
        <w:ind w:left="540"/>
        <w:jc w:val="center"/>
        <w:rPr>
          <w:sz w:val="28"/>
          <w:szCs w:val="28"/>
        </w:rPr>
      </w:pPr>
    </w:p>
    <w:p w:rsidR="00013056" w:rsidRDefault="00013056" w:rsidP="00153686">
      <w:pPr>
        <w:ind w:left="540"/>
        <w:jc w:val="center"/>
        <w:rPr>
          <w:sz w:val="28"/>
          <w:szCs w:val="28"/>
        </w:rPr>
      </w:pPr>
    </w:p>
    <w:p w:rsidR="00013056" w:rsidRPr="003972BE" w:rsidRDefault="00013056" w:rsidP="00153686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ind w:left="540" w:firstLine="0"/>
        <w:jc w:val="both"/>
        <w:rPr>
          <w:sz w:val="22"/>
          <w:szCs w:val="22"/>
          <w:lang w:eastAsia="en-US"/>
        </w:rPr>
      </w:pPr>
      <w:r>
        <w:rPr>
          <w:sz w:val="28"/>
          <w:szCs w:val="28"/>
          <w:lang w:eastAsia="en-US"/>
        </w:rPr>
        <w:t>В  статье 8:</w:t>
      </w:r>
    </w:p>
    <w:p w:rsidR="00013056" w:rsidRDefault="00013056" w:rsidP="0015368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а) в пункте 1 </w:t>
      </w:r>
      <w:r>
        <w:rPr>
          <w:sz w:val="28"/>
          <w:szCs w:val="28"/>
        </w:rPr>
        <w:t>исключить</w:t>
      </w:r>
      <w:r>
        <w:rPr>
          <w:sz w:val="28"/>
          <w:szCs w:val="28"/>
          <w:lang w:eastAsia="en-US"/>
        </w:rPr>
        <w:t xml:space="preserve"> слова «,</w:t>
      </w:r>
      <w:r w:rsidRPr="001E564A">
        <w:rPr>
          <w:sz w:val="28"/>
          <w:szCs w:val="28"/>
        </w:rPr>
        <w:t xml:space="preserve"> </w:t>
      </w:r>
      <w:r w:rsidRPr="00A77533">
        <w:rPr>
          <w:sz w:val="28"/>
          <w:szCs w:val="28"/>
        </w:rPr>
        <w:t xml:space="preserve">Главы </w:t>
      </w:r>
      <w:r>
        <w:rPr>
          <w:sz w:val="28"/>
          <w:szCs w:val="28"/>
        </w:rPr>
        <w:t>Чудиновского</w:t>
      </w:r>
      <w:r w:rsidRPr="00A77533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»</w:t>
      </w:r>
      <w:r w:rsidRPr="001E564A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013056" w:rsidRDefault="00013056" w:rsidP="00153686">
      <w:pPr>
        <w:ind w:left="540"/>
        <w:jc w:val="both"/>
        <w:rPr>
          <w:sz w:val="28"/>
          <w:szCs w:val="28"/>
        </w:rPr>
      </w:pPr>
    </w:p>
    <w:p w:rsidR="00013056" w:rsidRDefault="00013056" w:rsidP="00153686">
      <w:pPr>
        <w:ind w:left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б) в пункте 4 исключить слова «Главы поселения,».</w:t>
      </w:r>
    </w:p>
    <w:p w:rsidR="00013056" w:rsidRDefault="00013056" w:rsidP="00153686">
      <w:pPr>
        <w:ind w:left="540"/>
        <w:jc w:val="both"/>
        <w:rPr>
          <w:sz w:val="28"/>
          <w:szCs w:val="28"/>
          <w:lang w:eastAsia="en-US"/>
        </w:rPr>
      </w:pPr>
    </w:p>
    <w:p w:rsidR="00013056" w:rsidRDefault="00013056" w:rsidP="00DD5F0F">
      <w:pPr>
        <w:ind w:left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>
        <w:rPr>
          <w:sz w:val="28"/>
          <w:szCs w:val="28"/>
        </w:rPr>
        <w:t>В</w:t>
      </w:r>
      <w:r w:rsidRPr="001C19BA">
        <w:rPr>
          <w:sz w:val="28"/>
          <w:szCs w:val="28"/>
        </w:rPr>
        <w:t xml:space="preserve"> статье </w:t>
      </w:r>
      <w:r>
        <w:rPr>
          <w:sz w:val="28"/>
          <w:szCs w:val="28"/>
        </w:rPr>
        <w:t>23</w:t>
      </w:r>
      <w:r w:rsidRPr="001C19BA">
        <w:rPr>
          <w:sz w:val="28"/>
          <w:szCs w:val="28"/>
        </w:rPr>
        <w:t xml:space="preserve"> пункт </w:t>
      </w:r>
      <w:r>
        <w:rPr>
          <w:sz w:val="28"/>
          <w:szCs w:val="28"/>
        </w:rPr>
        <w:t>1</w:t>
      </w:r>
      <w:r w:rsidRPr="001C19BA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013056" w:rsidRDefault="00013056" w:rsidP="00DD5F0F">
      <w:pPr>
        <w:ind w:left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«1. </w:t>
      </w:r>
      <w:r>
        <w:rPr>
          <w:sz w:val="28"/>
          <w:szCs w:val="28"/>
        </w:rPr>
        <w:t>Избранный Советом депутатов глава Чудиновского сельского поселения входит в состав Совета депутатов с правом решающего голоса и исполняет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номочия председателя Совета депутатов.»;</w:t>
      </w:r>
    </w:p>
    <w:p w:rsidR="00013056" w:rsidRDefault="00013056" w:rsidP="00153686">
      <w:pPr>
        <w:ind w:left="540"/>
        <w:jc w:val="both"/>
        <w:rPr>
          <w:sz w:val="28"/>
          <w:szCs w:val="28"/>
          <w:lang w:eastAsia="en-US"/>
        </w:rPr>
      </w:pPr>
    </w:p>
    <w:p w:rsidR="00013056" w:rsidRDefault="00013056" w:rsidP="00153686">
      <w:pPr>
        <w:ind w:left="540"/>
        <w:jc w:val="both"/>
        <w:rPr>
          <w:sz w:val="22"/>
          <w:szCs w:val="22"/>
          <w:lang w:eastAsia="en-US"/>
        </w:rPr>
      </w:pPr>
      <w:r>
        <w:rPr>
          <w:sz w:val="28"/>
          <w:szCs w:val="28"/>
          <w:lang w:eastAsia="en-US"/>
        </w:rPr>
        <w:t>3</w:t>
      </w:r>
      <w:r w:rsidRPr="001D1934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В статье 28</w:t>
      </w:r>
      <w:r>
        <w:rPr>
          <w:sz w:val="22"/>
          <w:szCs w:val="22"/>
          <w:lang w:eastAsia="en-US"/>
        </w:rPr>
        <w:t>:</w:t>
      </w:r>
    </w:p>
    <w:p w:rsidR="00013056" w:rsidRPr="003972BE" w:rsidRDefault="00013056" w:rsidP="00153686">
      <w:pPr>
        <w:ind w:left="540"/>
        <w:jc w:val="both"/>
        <w:rPr>
          <w:sz w:val="22"/>
          <w:szCs w:val="22"/>
          <w:lang w:eastAsia="en-US"/>
        </w:rPr>
      </w:pPr>
      <w:r>
        <w:rPr>
          <w:sz w:val="28"/>
          <w:szCs w:val="28"/>
          <w:lang w:eastAsia="en-US"/>
        </w:rPr>
        <w:t xml:space="preserve">а) </w:t>
      </w:r>
      <w:r>
        <w:rPr>
          <w:sz w:val="28"/>
          <w:szCs w:val="28"/>
        </w:rPr>
        <w:t>пункт 2 изложить в следующей редакции:</w:t>
      </w:r>
    </w:p>
    <w:p w:rsidR="00013056" w:rsidRDefault="00013056" w:rsidP="0015368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«2. Глава Чудиновского сельского поселения (далее – глава поселения) избир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Советом депутатов поселения из числа кандидатов, представленных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курсной комиссией по результатам конкурса, сроком на 5 лет, возглавляет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стную администрацию и исполняет полномочия председателя Совета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тов.»;</w:t>
      </w:r>
    </w:p>
    <w:p w:rsidR="00013056" w:rsidRDefault="00013056" w:rsidP="00153686">
      <w:pPr>
        <w:ind w:left="540"/>
        <w:jc w:val="both"/>
        <w:rPr>
          <w:sz w:val="28"/>
          <w:szCs w:val="28"/>
        </w:rPr>
      </w:pPr>
    </w:p>
    <w:p w:rsidR="00013056" w:rsidRDefault="00013056" w:rsidP="0015368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б) пункт 5 исключить.</w:t>
      </w:r>
    </w:p>
    <w:p w:rsidR="00013056" w:rsidRDefault="00013056" w:rsidP="00153686">
      <w:pPr>
        <w:ind w:left="540"/>
        <w:jc w:val="both"/>
        <w:rPr>
          <w:sz w:val="28"/>
          <w:szCs w:val="28"/>
        </w:rPr>
      </w:pPr>
    </w:p>
    <w:p w:rsidR="00013056" w:rsidRPr="001C19BA" w:rsidRDefault="00013056" w:rsidP="0015368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4) В</w:t>
      </w:r>
      <w:r w:rsidRPr="001C19BA">
        <w:rPr>
          <w:sz w:val="28"/>
          <w:szCs w:val="28"/>
        </w:rPr>
        <w:t xml:space="preserve"> статье 31 пункт 3 изложить в следующей редакции:</w:t>
      </w:r>
    </w:p>
    <w:p w:rsidR="00013056" w:rsidRDefault="00013056" w:rsidP="0015368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«3. В случае досрочного прекращения полномочий Главы поселения, досрочное избрание Главы поселения проводится в сроки, установленные Федеральным законом.».</w:t>
      </w:r>
    </w:p>
    <w:p w:rsidR="00013056" w:rsidRDefault="00013056" w:rsidP="00153686">
      <w:pPr>
        <w:ind w:left="540"/>
        <w:jc w:val="both"/>
        <w:rPr>
          <w:sz w:val="28"/>
          <w:szCs w:val="28"/>
          <w:lang w:eastAsia="en-US"/>
        </w:rPr>
      </w:pPr>
    </w:p>
    <w:p w:rsidR="00013056" w:rsidRDefault="00013056" w:rsidP="00FF7A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13056" w:rsidRDefault="00013056" w:rsidP="00FF7A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13056" w:rsidRDefault="00013056" w:rsidP="00FF7A2F">
      <w:pPr>
        <w:jc w:val="both"/>
        <w:rPr>
          <w:sz w:val="28"/>
          <w:szCs w:val="28"/>
        </w:rPr>
      </w:pPr>
    </w:p>
    <w:p w:rsidR="00013056" w:rsidRDefault="00013056" w:rsidP="00FF7A2F">
      <w:pPr>
        <w:jc w:val="both"/>
        <w:rPr>
          <w:sz w:val="28"/>
          <w:szCs w:val="28"/>
        </w:rPr>
      </w:pPr>
    </w:p>
    <w:p w:rsidR="00013056" w:rsidRDefault="00013056" w:rsidP="00FF7A2F">
      <w:pPr>
        <w:tabs>
          <w:tab w:val="left" w:pos="7890"/>
        </w:tabs>
        <w:ind w:left="540"/>
        <w:rPr>
          <w:sz w:val="28"/>
          <w:szCs w:val="28"/>
        </w:rPr>
      </w:pPr>
      <w:r>
        <w:rPr>
          <w:sz w:val="28"/>
          <w:szCs w:val="28"/>
        </w:rPr>
        <w:t>Глава Чудиновского</w:t>
      </w:r>
    </w:p>
    <w:p w:rsidR="00013056" w:rsidRDefault="00013056" w:rsidP="00FF7A2F">
      <w:pPr>
        <w:tabs>
          <w:tab w:val="left" w:pos="7890"/>
        </w:tabs>
        <w:ind w:left="54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П.П. Деревянко</w:t>
      </w:r>
    </w:p>
    <w:p w:rsidR="00013056" w:rsidRPr="007E2629" w:rsidRDefault="00013056" w:rsidP="00FF7A2F">
      <w:pPr>
        <w:jc w:val="both"/>
      </w:pPr>
    </w:p>
    <w:sectPr w:rsidR="00013056" w:rsidRPr="007E2629" w:rsidSect="00E35AD1">
      <w:headerReference w:type="even" r:id="rId10"/>
      <w:headerReference w:type="default" r:id="rId11"/>
      <w:pgSz w:w="11906" w:h="16838"/>
      <w:pgMar w:top="1134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056" w:rsidRDefault="00013056">
      <w:r>
        <w:separator/>
      </w:r>
    </w:p>
  </w:endnote>
  <w:endnote w:type="continuationSeparator" w:id="1">
    <w:p w:rsidR="00013056" w:rsidRDefault="00013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056" w:rsidRDefault="00013056">
      <w:r>
        <w:separator/>
      </w:r>
    </w:p>
  </w:footnote>
  <w:footnote w:type="continuationSeparator" w:id="1">
    <w:p w:rsidR="00013056" w:rsidRDefault="000130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056" w:rsidRDefault="00013056" w:rsidP="0025108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3056" w:rsidRDefault="0001305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056" w:rsidRDefault="00013056" w:rsidP="00251080">
    <w:pPr>
      <w:pStyle w:val="Header"/>
      <w:framePr w:wrap="around" w:vAnchor="text" w:hAnchor="margin" w:xAlign="center" w:y="1"/>
      <w:rPr>
        <w:rStyle w:val="PageNumber"/>
      </w:rPr>
    </w:pPr>
  </w:p>
  <w:p w:rsidR="00013056" w:rsidRDefault="0001305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056" w:rsidRDefault="00013056" w:rsidP="0025108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3056" w:rsidRDefault="00013056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056" w:rsidRDefault="00013056" w:rsidP="00251080">
    <w:pPr>
      <w:pStyle w:val="Header"/>
      <w:framePr w:wrap="around" w:vAnchor="text" w:hAnchor="margin" w:xAlign="center" w:y="1"/>
      <w:rPr>
        <w:rStyle w:val="PageNumber"/>
      </w:rPr>
    </w:pPr>
  </w:p>
  <w:p w:rsidR="00013056" w:rsidRDefault="000130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58F1"/>
    <w:multiLevelType w:val="hybridMultilevel"/>
    <w:tmpl w:val="64160FBE"/>
    <w:lvl w:ilvl="0" w:tplc="FD4289B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15B7488"/>
    <w:multiLevelType w:val="hybridMultilevel"/>
    <w:tmpl w:val="7314491A"/>
    <w:lvl w:ilvl="0" w:tplc="67966216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">
    <w:nsid w:val="393D2297"/>
    <w:multiLevelType w:val="hybridMultilevel"/>
    <w:tmpl w:val="C756CAFC"/>
    <w:lvl w:ilvl="0" w:tplc="C2AE13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AA6020"/>
    <w:multiLevelType w:val="hybridMultilevel"/>
    <w:tmpl w:val="50C60F30"/>
    <w:lvl w:ilvl="0" w:tplc="F740DF2C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">
    <w:nsid w:val="49F449F2"/>
    <w:multiLevelType w:val="hybridMultilevel"/>
    <w:tmpl w:val="6006225A"/>
    <w:lvl w:ilvl="0" w:tplc="FB14B976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4783FB3"/>
    <w:multiLevelType w:val="hybridMultilevel"/>
    <w:tmpl w:val="57806446"/>
    <w:lvl w:ilvl="0" w:tplc="063440B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71C729D0"/>
    <w:multiLevelType w:val="hybridMultilevel"/>
    <w:tmpl w:val="5088C2EC"/>
    <w:lvl w:ilvl="0" w:tplc="C3C607AA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0470"/>
    <w:rsid w:val="00000BB2"/>
    <w:rsid w:val="000024D9"/>
    <w:rsid w:val="000029F4"/>
    <w:rsid w:val="00005639"/>
    <w:rsid w:val="00013056"/>
    <w:rsid w:val="00014FAC"/>
    <w:rsid w:val="000216C5"/>
    <w:rsid w:val="000248F9"/>
    <w:rsid w:val="00026143"/>
    <w:rsid w:val="00035DB7"/>
    <w:rsid w:val="00035F7C"/>
    <w:rsid w:val="00037877"/>
    <w:rsid w:val="000420D7"/>
    <w:rsid w:val="000433C2"/>
    <w:rsid w:val="00052196"/>
    <w:rsid w:val="00053786"/>
    <w:rsid w:val="000610EF"/>
    <w:rsid w:val="000660C9"/>
    <w:rsid w:val="0007228F"/>
    <w:rsid w:val="00073DBD"/>
    <w:rsid w:val="00077308"/>
    <w:rsid w:val="0007743B"/>
    <w:rsid w:val="0008198C"/>
    <w:rsid w:val="00082060"/>
    <w:rsid w:val="00082739"/>
    <w:rsid w:val="0009090A"/>
    <w:rsid w:val="000913DA"/>
    <w:rsid w:val="00095BCE"/>
    <w:rsid w:val="000A1624"/>
    <w:rsid w:val="000B13B2"/>
    <w:rsid w:val="000B59C4"/>
    <w:rsid w:val="000B74D3"/>
    <w:rsid w:val="000C0A84"/>
    <w:rsid w:val="000D5145"/>
    <w:rsid w:val="000D782A"/>
    <w:rsid w:val="000E0214"/>
    <w:rsid w:val="000E1E41"/>
    <w:rsid w:val="000E5CF2"/>
    <w:rsid w:val="000F3A86"/>
    <w:rsid w:val="000F5F55"/>
    <w:rsid w:val="000F7ABF"/>
    <w:rsid w:val="00106020"/>
    <w:rsid w:val="00107BB2"/>
    <w:rsid w:val="00125A58"/>
    <w:rsid w:val="00125ED6"/>
    <w:rsid w:val="001326C4"/>
    <w:rsid w:val="00146399"/>
    <w:rsid w:val="00147328"/>
    <w:rsid w:val="0015146F"/>
    <w:rsid w:val="00152B64"/>
    <w:rsid w:val="00153686"/>
    <w:rsid w:val="001623BA"/>
    <w:rsid w:val="00171658"/>
    <w:rsid w:val="00173AE4"/>
    <w:rsid w:val="00175FE8"/>
    <w:rsid w:val="00190ECB"/>
    <w:rsid w:val="001A3D95"/>
    <w:rsid w:val="001A465A"/>
    <w:rsid w:val="001A52DF"/>
    <w:rsid w:val="001B514D"/>
    <w:rsid w:val="001C19BA"/>
    <w:rsid w:val="001C27FC"/>
    <w:rsid w:val="001D1934"/>
    <w:rsid w:val="001D1E79"/>
    <w:rsid w:val="001E1E11"/>
    <w:rsid w:val="001E564A"/>
    <w:rsid w:val="001E651A"/>
    <w:rsid w:val="001F6645"/>
    <w:rsid w:val="00201901"/>
    <w:rsid w:val="00203823"/>
    <w:rsid w:val="00205173"/>
    <w:rsid w:val="002058C1"/>
    <w:rsid w:val="00220C16"/>
    <w:rsid w:val="002218E7"/>
    <w:rsid w:val="002409DF"/>
    <w:rsid w:val="0025052A"/>
    <w:rsid w:val="00250AC8"/>
    <w:rsid w:val="00251080"/>
    <w:rsid w:val="0027416E"/>
    <w:rsid w:val="0027495F"/>
    <w:rsid w:val="00277B80"/>
    <w:rsid w:val="00281F69"/>
    <w:rsid w:val="00292E99"/>
    <w:rsid w:val="002D5D80"/>
    <w:rsid w:val="002D69BA"/>
    <w:rsid w:val="002E710B"/>
    <w:rsid w:val="00305974"/>
    <w:rsid w:val="00314AB2"/>
    <w:rsid w:val="00343C8B"/>
    <w:rsid w:val="00346488"/>
    <w:rsid w:val="003536D3"/>
    <w:rsid w:val="0036135D"/>
    <w:rsid w:val="003632F0"/>
    <w:rsid w:val="00373F61"/>
    <w:rsid w:val="00376E3F"/>
    <w:rsid w:val="0038202F"/>
    <w:rsid w:val="00382313"/>
    <w:rsid w:val="003871D1"/>
    <w:rsid w:val="003972BE"/>
    <w:rsid w:val="003A261A"/>
    <w:rsid w:val="003A30F8"/>
    <w:rsid w:val="003B6C3E"/>
    <w:rsid w:val="003B7FD8"/>
    <w:rsid w:val="003C2E75"/>
    <w:rsid w:val="003D2048"/>
    <w:rsid w:val="003D2DF4"/>
    <w:rsid w:val="003E660C"/>
    <w:rsid w:val="003F3E68"/>
    <w:rsid w:val="004063E2"/>
    <w:rsid w:val="00407BE5"/>
    <w:rsid w:val="00413729"/>
    <w:rsid w:val="00414D39"/>
    <w:rsid w:val="004241C5"/>
    <w:rsid w:val="00427520"/>
    <w:rsid w:val="00434FB8"/>
    <w:rsid w:val="004357C2"/>
    <w:rsid w:val="00444526"/>
    <w:rsid w:val="00454266"/>
    <w:rsid w:val="00463B57"/>
    <w:rsid w:val="0047053E"/>
    <w:rsid w:val="00470BE6"/>
    <w:rsid w:val="00473FE4"/>
    <w:rsid w:val="004740AD"/>
    <w:rsid w:val="00476B77"/>
    <w:rsid w:val="00481593"/>
    <w:rsid w:val="00484AB6"/>
    <w:rsid w:val="00485C70"/>
    <w:rsid w:val="00490C9F"/>
    <w:rsid w:val="004B2EF2"/>
    <w:rsid w:val="004D2216"/>
    <w:rsid w:val="004E74BB"/>
    <w:rsid w:val="004F05FD"/>
    <w:rsid w:val="004F33C5"/>
    <w:rsid w:val="00502ADF"/>
    <w:rsid w:val="00507A42"/>
    <w:rsid w:val="005229E2"/>
    <w:rsid w:val="00530912"/>
    <w:rsid w:val="00533D9D"/>
    <w:rsid w:val="00540353"/>
    <w:rsid w:val="00546522"/>
    <w:rsid w:val="00565043"/>
    <w:rsid w:val="0057223D"/>
    <w:rsid w:val="00573937"/>
    <w:rsid w:val="00573BAB"/>
    <w:rsid w:val="00581714"/>
    <w:rsid w:val="00581895"/>
    <w:rsid w:val="00586620"/>
    <w:rsid w:val="00594571"/>
    <w:rsid w:val="005C03BE"/>
    <w:rsid w:val="005D17E6"/>
    <w:rsid w:val="005E7803"/>
    <w:rsid w:val="005E7BCB"/>
    <w:rsid w:val="00601A37"/>
    <w:rsid w:val="00610CA5"/>
    <w:rsid w:val="0061546A"/>
    <w:rsid w:val="00624B0A"/>
    <w:rsid w:val="0062677D"/>
    <w:rsid w:val="00631E3D"/>
    <w:rsid w:val="006402CC"/>
    <w:rsid w:val="00642804"/>
    <w:rsid w:val="00644C71"/>
    <w:rsid w:val="00651163"/>
    <w:rsid w:val="00651CD7"/>
    <w:rsid w:val="00661E93"/>
    <w:rsid w:val="00663550"/>
    <w:rsid w:val="0067048A"/>
    <w:rsid w:val="006709B9"/>
    <w:rsid w:val="00674925"/>
    <w:rsid w:val="00675CE5"/>
    <w:rsid w:val="00694724"/>
    <w:rsid w:val="006A4E17"/>
    <w:rsid w:val="006A5C77"/>
    <w:rsid w:val="006A5EDD"/>
    <w:rsid w:val="006B11F3"/>
    <w:rsid w:val="006C4AD9"/>
    <w:rsid w:val="006C4EAE"/>
    <w:rsid w:val="006E103D"/>
    <w:rsid w:val="006E1A41"/>
    <w:rsid w:val="006E5F84"/>
    <w:rsid w:val="006F310F"/>
    <w:rsid w:val="007048BA"/>
    <w:rsid w:val="00707140"/>
    <w:rsid w:val="00737A81"/>
    <w:rsid w:val="007459FB"/>
    <w:rsid w:val="00757DE0"/>
    <w:rsid w:val="0077031E"/>
    <w:rsid w:val="00770A8C"/>
    <w:rsid w:val="00770DB7"/>
    <w:rsid w:val="007723DA"/>
    <w:rsid w:val="00772E55"/>
    <w:rsid w:val="00773500"/>
    <w:rsid w:val="00781FF5"/>
    <w:rsid w:val="00787AB8"/>
    <w:rsid w:val="00790A3B"/>
    <w:rsid w:val="00791730"/>
    <w:rsid w:val="007918DE"/>
    <w:rsid w:val="00793966"/>
    <w:rsid w:val="007939A0"/>
    <w:rsid w:val="007977CE"/>
    <w:rsid w:val="007D11CB"/>
    <w:rsid w:val="007D1B6A"/>
    <w:rsid w:val="007E2629"/>
    <w:rsid w:val="007E2C6C"/>
    <w:rsid w:val="007E2C9E"/>
    <w:rsid w:val="007F2993"/>
    <w:rsid w:val="007F4470"/>
    <w:rsid w:val="007F5C14"/>
    <w:rsid w:val="00813678"/>
    <w:rsid w:val="00833E47"/>
    <w:rsid w:val="00842F76"/>
    <w:rsid w:val="008450A7"/>
    <w:rsid w:val="00855572"/>
    <w:rsid w:val="00860186"/>
    <w:rsid w:val="0086438E"/>
    <w:rsid w:val="008647A4"/>
    <w:rsid w:val="00875358"/>
    <w:rsid w:val="00877C60"/>
    <w:rsid w:val="00882440"/>
    <w:rsid w:val="008A11C4"/>
    <w:rsid w:val="008A686F"/>
    <w:rsid w:val="008A7CD3"/>
    <w:rsid w:val="008B3462"/>
    <w:rsid w:val="008C075D"/>
    <w:rsid w:val="008D29C8"/>
    <w:rsid w:val="008D59C1"/>
    <w:rsid w:val="008D79A6"/>
    <w:rsid w:val="008E05BF"/>
    <w:rsid w:val="008E082B"/>
    <w:rsid w:val="008E32B7"/>
    <w:rsid w:val="008E45BD"/>
    <w:rsid w:val="008F21B4"/>
    <w:rsid w:val="008F2EDB"/>
    <w:rsid w:val="008F3D62"/>
    <w:rsid w:val="00903451"/>
    <w:rsid w:val="00922D67"/>
    <w:rsid w:val="009234AF"/>
    <w:rsid w:val="00944FFD"/>
    <w:rsid w:val="009609A6"/>
    <w:rsid w:val="00962CCF"/>
    <w:rsid w:val="00964E90"/>
    <w:rsid w:val="00973E01"/>
    <w:rsid w:val="00975EDD"/>
    <w:rsid w:val="00990FD4"/>
    <w:rsid w:val="00993BA0"/>
    <w:rsid w:val="009A3601"/>
    <w:rsid w:val="009B0E33"/>
    <w:rsid w:val="009B4ADC"/>
    <w:rsid w:val="009B7ABA"/>
    <w:rsid w:val="009C1B10"/>
    <w:rsid w:val="009C4C67"/>
    <w:rsid w:val="009C7738"/>
    <w:rsid w:val="009E6D5F"/>
    <w:rsid w:val="009E7523"/>
    <w:rsid w:val="009F1C08"/>
    <w:rsid w:val="009F2082"/>
    <w:rsid w:val="00A06C29"/>
    <w:rsid w:val="00A248EA"/>
    <w:rsid w:val="00A37A36"/>
    <w:rsid w:val="00A42C22"/>
    <w:rsid w:val="00A465AD"/>
    <w:rsid w:val="00A50EEF"/>
    <w:rsid w:val="00A721DF"/>
    <w:rsid w:val="00A730DA"/>
    <w:rsid w:val="00A75907"/>
    <w:rsid w:val="00A77533"/>
    <w:rsid w:val="00A85210"/>
    <w:rsid w:val="00A86B50"/>
    <w:rsid w:val="00A90810"/>
    <w:rsid w:val="00A918F9"/>
    <w:rsid w:val="00A91F49"/>
    <w:rsid w:val="00AB1E12"/>
    <w:rsid w:val="00AC65BA"/>
    <w:rsid w:val="00AD6632"/>
    <w:rsid w:val="00AE1EFE"/>
    <w:rsid w:val="00AE7963"/>
    <w:rsid w:val="00AF613A"/>
    <w:rsid w:val="00AF6400"/>
    <w:rsid w:val="00B0074B"/>
    <w:rsid w:val="00B21249"/>
    <w:rsid w:val="00B21DBA"/>
    <w:rsid w:val="00B22335"/>
    <w:rsid w:val="00B22AD6"/>
    <w:rsid w:val="00B2305B"/>
    <w:rsid w:val="00B25886"/>
    <w:rsid w:val="00B309B4"/>
    <w:rsid w:val="00B32870"/>
    <w:rsid w:val="00B32FCD"/>
    <w:rsid w:val="00B33A2F"/>
    <w:rsid w:val="00B36E83"/>
    <w:rsid w:val="00B55EBB"/>
    <w:rsid w:val="00B6256F"/>
    <w:rsid w:val="00B66722"/>
    <w:rsid w:val="00B7120A"/>
    <w:rsid w:val="00B81BCB"/>
    <w:rsid w:val="00B90F55"/>
    <w:rsid w:val="00B9419E"/>
    <w:rsid w:val="00BA5743"/>
    <w:rsid w:val="00BB1DF6"/>
    <w:rsid w:val="00BC1C14"/>
    <w:rsid w:val="00BC2784"/>
    <w:rsid w:val="00BD1E8D"/>
    <w:rsid w:val="00BD28FD"/>
    <w:rsid w:val="00BE7AF6"/>
    <w:rsid w:val="00BF126F"/>
    <w:rsid w:val="00C10D0F"/>
    <w:rsid w:val="00C127FE"/>
    <w:rsid w:val="00C37D73"/>
    <w:rsid w:val="00C46B51"/>
    <w:rsid w:val="00C63576"/>
    <w:rsid w:val="00C6704F"/>
    <w:rsid w:val="00C67D23"/>
    <w:rsid w:val="00C70973"/>
    <w:rsid w:val="00C73F0A"/>
    <w:rsid w:val="00C81809"/>
    <w:rsid w:val="00C871AF"/>
    <w:rsid w:val="00C91F92"/>
    <w:rsid w:val="00C94D95"/>
    <w:rsid w:val="00C967E7"/>
    <w:rsid w:val="00C97CD6"/>
    <w:rsid w:val="00CA4398"/>
    <w:rsid w:val="00CA6F7C"/>
    <w:rsid w:val="00CB4E31"/>
    <w:rsid w:val="00CE12E5"/>
    <w:rsid w:val="00CE48BD"/>
    <w:rsid w:val="00CE5BE5"/>
    <w:rsid w:val="00CF5E95"/>
    <w:rsid w:val="00D02375"/>
    <w:rsid w:val="00D02602"/>
    <w:rsid w:val="00D0577A"/>
    <w:rsid w:val="00D077AC"/>
    <w:rsid w:val="00D10B57"/>
    <w:rsid w:val="00D124DB"/>
    <w:rsid w:val="00D273FB"/>
    <w:rsid w:val="00D35D8F"/>
    <w:rsid w:val="00D70491"/>
    <w:rsid w:val="00D711A6"/>
    <w:rsid w:val="00D77882"/>
    <w:rsid w:val="00D92C6B"/>
    <w:rsid w:val="00D92F37"/>
    <w:rsid w:val="00DA126E"/>
    <w:rsid w:val="00DA34D0"/>
    <w:rsid w:val="00DA6507"/>
    <w:rsid w:val="00DB1199"/>
    <w:rsid w:val="00DC1E0C"/>
    <w:rsid w:val="00DC22AD"/>
    <w:rsid w:val="00DC2556"/>
    <w:rsid w:val="00DD0470"/>
    <w:rsid w:val="00DD5F0F"/>
    <w:rsid w:val="00DE55B3"/>
    <w:rsid w:val="00DE5A51"/>
    <w:rsid w:val="00DE6134"/>
    <w:rsid w:val="00E04DBC"/>
    <w:rsid w:val="00E06A91"/>
    <w:rsid w:val="00E10913"/>
    <w:rsid w:val="00E138CC"/>
    <w:rsid w:val="00E2441A"/>
    <w:rsid w:val="00E349B8"/>
    <w:rsid w:val="00E35AD1"/>
    <w:rsid w:val="00E43839"/>
    <w:rsid w:val="00E443D3"/>
    <w:rsid w:val="00E45532"/>
    <w:rsid w:val="00E53B67"/>
    <w:rsid w:val="00E60021"/>
    <w:rsid w:val="00E800E6"/>
    <w:rsid w:val="00E860DA"/>
    <w:rsid w:val="00E918C2"/>
    <w:rsid w:val="00EA0B5A"/>
    <w:rsid w:val="00EA1FF5"/>
    <w:rsid w:val="00EA38BE"/>
    <w:rsid w:val="00EA4D1D"/>
    <w:rsid w:val="00EA6C1C"/>
    <w:rsid w:val="00EA6E28"/>
    <w:rsid w:val="00EB35EA"/>
    <w:rsid w:val="00EB75FD"/>
    <w:rsid w:val="00EC405D"/>
    <w:rsid w:val="00EE32DF"/>
    <w:rsid w:val="00EF3BF9"/>
    <w:rsid w:val="00EF7690"/>
    <w:rsid w:val="00F00A88"/>
    <w:rsid w:val="00F029F1"/>
    <w:rsid w:val="00F103FB"/>
    <w:rsid w:val="00F11BB2"/>
    <w:rsid w:val="00F302D3"/>
    <w:rsid w:val="00F42C62"/>
    <w:rsid w:val="00F47ED1"/>
    <w:rsid w:val="00F520F0"/>
    <w:rsid w:val="00F54841"/>
    <w:rsid w:val="00F66C36"/>
    <w:rsid w:val="00F7080A"/>
    <w:rsid w:val="00F71561"/>
    <w:rsid w:val="00F903BE"/>
    <w:rsid w:val="00FA2B2D"/>
    <w:rsid w:val="00FA4CCB"/>
    <w:rsid w:val="00FA64C8"/>
    <w:rsid w:val="00FA6C52"/>
    <w:rsid w:val="00FB074D"/>
    <w:rsid w:val="00FB1BD8"/>
    <w:rsid w:val="00FB7E82"/>
    <w:rsid w:val="00FD19CB"/>
    <w:rsid w:val="00FD21E6"/>
    <w:rsid w:val="00FF04D1"/>
    <w:rsid w:val="00FF07C9"/>
    <w:rsid w:val="00FF45C6"/>
    <w:rsid w:val="00FF502D"/>
    <w:rsid w:val="00FF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B5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BB2"/>
    <w:pPr>
      <w:keepNext/>
      <w:outlineLvl w:val="0"/>
    </w:pPr>
    <w:rPr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735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07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B074D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1">
    <w:name w:val="Обычный1"/>
    <w:uiPriority w:val="99"/>
    <w:rsid w:val="00773500"/>
    <w:pPr>
      <w:widowControl w:val="0"/>
    </w:pPr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773500"/>
    <w:pPr>
      <w:jc w:val="center"/>
    </w:pPr>
    <w:rPr>
      <w:b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B074D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7350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B074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73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074D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C405D"/>
    <w:rPr>
      <w:rFonts w:cs="Times New Roman"/>
      <w:color w:val="A75E2E"/>
      <w:u w:val="single"/>
    </w:rPr>
  </w:style>
  <w:style w:type="table" w:styleId="TableGrid">
    <w:name w:val="Table Grid"/>
    <w:basedOn w:val="TableNormal"/>
    <w:uiPriority w:val="99"/>
    <w:rsid w:val="00C8180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Знак1"/>
    <w:basedOn w:val="Normal"/>
    <w:link w:val="HeaderChar"/>
    <w:uiPriority w:val="99"/>
    <w:rsid w:val="00BD28FD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Знак1 Char"/>
    <w:basedOn w:val="DefaultParagraphFont"/>
    <w:link w:val="Header"/>
    <w:uiPriority w:val="99"/>
    <w:locked/>
    <w:rsid w:val="00B22335"/>
    <w:rPr>
      <w:rFonts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BD28FD"/>
    <w:rPr>
      <w:rFonts w:cs="Times New Roman"/>
    </w:rPr>
  </w:style>
  <w:style w:type="paragraph" w:customStyle="1" w:styleId="a">
    <w:name w:val="Знак"/>
    <w:basedOn w:val="Normal"/>
    <w:uiPriority w:val="99"/>
    <w:semiHidden/>
    <w:rsid w:val="00F11BB2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11BB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B223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F2993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B22335"/>
    <w:rPr>
      <w:rFonts w:cs="Times New Roman"/>
      <w:vertAlign w:val="superscript"/>
    </w:rPr>
  </w:style>
  <w:style w:type="paragraph" w:customStyle="1" w:styleId="text">
    <w:name w:val="text"/>
    <w:basedOn w:val="Normal"/>
    <w:uiPriority w:val="99"/>
    <w:rsid w:val="00B22335"/>
    <w:pPr>
      <w:ind w:firstLine="567"/>
      <w:jc w:val="both"/>
    </w:pPr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B2233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074D"/>
    <w:rPr>
      <w:rFonts w:cs="Times New Roman"/>
      <w:sz w:val="24"/>
      <w:szCs w:val="24"/>
    </w:rPr>
  </w:style>
  <w:style w:type="character" w:styleId="EndnoteReference">
    <w:name w:val="endnote reference"/>
    <w:basedOn w:val="DefaultParagraphFont"/>
    <w:uiPriority w:val="99"/>
    <w:rsid w:val="00454266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FD19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0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77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06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49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57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35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3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46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15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98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69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5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9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26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73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61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11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4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4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43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11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42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50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10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54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72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08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49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91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02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3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98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04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84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36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23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38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81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62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29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49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0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2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22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49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34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10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56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9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14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08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15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78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51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35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33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96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95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65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512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50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85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11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61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43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1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2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05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26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2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73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8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2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9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26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00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52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1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5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23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99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96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17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0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18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33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22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68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31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1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4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54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51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59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45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6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46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08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399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34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49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6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01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90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28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15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11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2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51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58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99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8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1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0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0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97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27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06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48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9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17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10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08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42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31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84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93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58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09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77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70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14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94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48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66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90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06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84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5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71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48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85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68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03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3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26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45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34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41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06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37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88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09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09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38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7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14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26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78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35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39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52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76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33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36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3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26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7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2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32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48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89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04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54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22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38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52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38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12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05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55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22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19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11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04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99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1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26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44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14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47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2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23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95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74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07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00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0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1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14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08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05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04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02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50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20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36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75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10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77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7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28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07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31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01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02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29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52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41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88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46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70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83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20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32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88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03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00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4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9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45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45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22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30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73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87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16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58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21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6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22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46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09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45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89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43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34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36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40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12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70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28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33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39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56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13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54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64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3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37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28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4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81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24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27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39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21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38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38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14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37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41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06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13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06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6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54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28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93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80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04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27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18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53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51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00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79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1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25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42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55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44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42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39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52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02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20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15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21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0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24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4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01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92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77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69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03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11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82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27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07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32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3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93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13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27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2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3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59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37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39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26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33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2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82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44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48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34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95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47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20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46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69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47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17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03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0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37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36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34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10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17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06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52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55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25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30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44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0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13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31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1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46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97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16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7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27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30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52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544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4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76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48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07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51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6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1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36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73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29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03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69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20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8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70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36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32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8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90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32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35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8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59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53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39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72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08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3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65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11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2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98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45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84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98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24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28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79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92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36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62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32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3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36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65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06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39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2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31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09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80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88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21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0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10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08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63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44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04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35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83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87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92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32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07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521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50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52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13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21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16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94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51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37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45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25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32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1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6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21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52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29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93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80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9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44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17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86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4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27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3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5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15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4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30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3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42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43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12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16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51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7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4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99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24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57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72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16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99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73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07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13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52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15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02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13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94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36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1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52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33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25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19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64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99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46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96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18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27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38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01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50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5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32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11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29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15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40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3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40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79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23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34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98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29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45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25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51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23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55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48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05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17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26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25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1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53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38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14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03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24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0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08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22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76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55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75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1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32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54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03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1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40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7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00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04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14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15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49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44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55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85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71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08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18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5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34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30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39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62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2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2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20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45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87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44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20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9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1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33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71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85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5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23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2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73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01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24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01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90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3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07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62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84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44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3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28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54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85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25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40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28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43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01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35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47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50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4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1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49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18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43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09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74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29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51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40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41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30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501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44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17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05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40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80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60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2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44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67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3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84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7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53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18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48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86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15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2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3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96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44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16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0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5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22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40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9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20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18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47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33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59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30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11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14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5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600439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54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96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43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59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63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94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44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38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26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41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2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60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50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04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44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21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519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5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38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40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82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09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84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3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25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68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42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97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52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34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41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76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94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82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57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66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91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61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09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04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516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40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09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42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62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47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7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8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75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71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89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56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1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8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49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17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28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07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48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44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95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38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75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18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2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1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53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76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25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17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9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11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26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31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19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50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26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63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39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22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72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74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5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68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34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07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38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45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20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52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47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23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49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50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6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31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57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37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41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49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9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50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48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42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19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91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8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90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78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07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45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76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0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7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79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03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47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53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24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81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22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30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34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97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2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9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07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87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16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04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02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9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10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51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57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35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512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23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15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64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81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63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74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82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56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43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27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24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23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9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43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35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34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8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7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4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45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77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10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79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36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17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99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19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53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0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22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53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18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83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45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66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3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42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46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06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60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28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56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78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41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97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01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91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3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51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37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00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43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27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25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0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06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33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31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516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4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38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85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32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19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520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2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19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39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3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29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600470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24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2</Pages>
  <Words>331</Words>
  <Characters>1891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admin</dc:creator>
  <cp:keywords/>
  <dc:description/>
  <cp:lastModifiedBy>Admin</cp:lastModifiedBy>
  <cp:revision>16</cp:revision>
  <cp:lastPrinted>2015-06-05T05:52:00Z</cp:lastPrinted>
  <dcterms:created xsi:type="dcterms:W3CDTF">2015-04-27T03:47:00Z</dcterms:created>
  <dcterms:modified xsi:type="dcterms:W3CDTF">2015-07-08T06:20:00Z</dcterms:modified>
</cp:coreProperties>
</file>